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2450"/>
        <w:gridCol w:w="188"/>
        <w:gridCol w:w="851"/>
      </w:tblGrid>
      <w:tr w:rsidR="007258B5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213F43" w:themeFill="accent2" w:themeFillShade="80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  <w:tr w:rsidR="007258B5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  <w:tr w:rsidR="007258B5">
        <w:trPr>
          <w:trHeight w:hRule="exact" w:val="115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1249" w:type="pct"/>
          </w:tcPr>
          <w:p w:rsidR="007258B5" w:rsidRDefault="007258B5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:rsidR="007258B5" w:rsidRDefault="007258B5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:rsidR="007258B5" w:rsidRDefault="007258B5">
            <w:pPr>
              <w:pStyle w:val="Sinespaciado"/>
              <w:rPr>
                <w:sz w:val="10"/>
                <w:szCs w:val="10"/>
              </w:rPr>
            </w:pPr>
          </w:p>
        </w:tc>
      </w:tr>
      <w:tr w:rsidR="007258B5">
        <w:trPr>
          <w:trHeight w:hRule="exact" w:val="86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9"/>
                <w:szCs w:val="9"/>
              </w:rPr>
            </w:pPr>
          </w:p>
        </w:tc>
      </w:tr>
      <w:tr w:rsidR="007258B5">
        <w:trPr>
          <w:trHeight w:hRule="exact" w:val="20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7258B5" w:rsidRDefault="007258B5">
            <w:pPr>
              <w:pStyle w:val="Sinespaciado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7258B5" w:rsidRDefault="007258B5">
            <w:pPr>
              <w:pStyle w:val="Sinespaciado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7258B5" w:rsidRDefault="007258B5">
            <w:pPr>
              <w:pStyle w:val="Sinespaciado"/>
              <w:rPr>
                <w:sz w:val="2"/>
                <w:szCs w:val="2"/>
              </w:rPr>
            </w:pPr>
          </w:p>
        </w:tc>
      </w:tr>
      <w:tr w:rsidR="007258B5">
        <w:trPr>
          <w:trHeight w:hRule="exact" w:val="50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4"/>
                <w:szCs w:val="4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4"/>
                <w:szCs w:val="4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4"/>
                <w:szCs w:val="4"/>
              </w:rPr>
            </w:pPr>
          </w:p>
        </w:tc>
      </w:tr>
      <w:tr w:rsidR="007258B5">
        <w:trPr>
          <w:trHeight w:hRule="exact" w:val="29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  <w:tr w:rsidR="007258B5">
        <w:trPr>
          <w:trHeight w:hRule="exact" w:val="43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  <w:tr w:rsidR="007258B5">
        <w:trPr>
          <w:trHeight w:hRule="exact" w:val="45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  <w:tr w:rsidR="007258B5">
        <w:trPr>
          <w:trHeight w:hRule="exact" w:val="45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  <w:tr w:rsidR="007258B5">
        <w:trPr>
          <w:trHeight w:hRule="exact" w:val="29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  <w:tr w:rsidR="007258B5">
        <w:trPr>
          <w:trHeight w:hRule="exact" w:val="45"/>
        </w:trPr>
        <w:tc>
          <w:tcPr>
            <w:tcW w:w="3221" w:type="pct"/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7258B5" w:rsidRDefault="007258B5">
            <w:pPr>
              <w:pStyle w:val="Sinespaciado"/>
              <w:rPr>
                <w:sz w:val="8"/>
                <w:szCs w:val="8"/>
              </w:rPr>
            </w:pPr>
          </w:p>
        </w:tc>
      </w:tr>
    </w:tbl>
    <w:p w:rsidR="007258B5" w:rsidRDefault="007258B5">
      <w:pPr>
        <w:pStyle w:val="Direccindelremitente"/>
      </w:pPr>
    </w:p>
    <w:p w:rsidR="007258B5" w:rsidRPr="00A512B2" w:rsidRDefault="00E25CDB">
      <w:pPr>
        <w:pStyle w:val="Direccindelremitente"/>
        <w:rPr>
          <w:sz w:val="22"/>
        </w:rPr>
      </w:pPr>
      <w:sdt>
        <w:sdtPr>
          <w:rPr>
            <w:sz w:val="22"/>
          </w:rPr>
          <w:id w:val="89070935"/>
          <w:placeholder>
            <w:docPart w:val="37C6974838D343A882A606C0A69EDC0F"/>
          </w:placeholder>
          <w:dataBinding w:prefixMappings="xmlns:ns0='http://schemas.openxmlformats.org/officeDocument/2006/extended-properties'" w:xpath="/ns0:Properties[1]/ns0:Company[1]" w:storeItemID="{6668398D-A668-4E3E-A5EB-62B293D839F1}"/>
          <w:text/>
        </w:sdtPr>
        <w:sdtEndPr/>
        <w:sdtContent>
          <w:r w:rsidR="0014170B" w:rsidRPr="00A512B2">
            <w:rPr>
              <w:sz w:val="22"/>
            </w:rPr>
            <w:t>Ciudad, xx de xxxxxxxxxx de 20</w:t>
          </w:r>
          <w:r w:rsidR="0085293D">
            <w:rPr>
              <w:sz w:val="22"/>
            </w:rPr>
            <w:t>2x</w:t>
          </w:r>
        </w:sdtContent>
      </w:sdt>
    </w:p>
    <w:p w:rsidR="007258B5" w:rsidRDefault="007258B5">
      <w:pPr>
        <w:pStyle w:val="Direccindelremitente"/>
      </w:pPr>
    </w:p>
    <w:p w:rsidR="007258B5" w:rsidRPr="00A512B2" w:rsidRDefault="0014170B">
      <w:pPr>
        <w:pStyle w:val="Direccindeldestinatario"/>
        <w:rPr>
          <w:sz w:val="24"/>
          <w:szCs w:val="24"/>
        </w:rPr>
      </w:pPr>
      <w:r w:rsidRPr="00A512B2">
        <w:rPr>
          <w:sz w:val="24"/>
          <w:szCs w:val="24"/>
        </w:rPr>
        <w:t>Señores</w:t>
      </w:r>
    </w:p>
    <w:p w:rsidR="0014170B" w:rsidRPr="00A512B2" w:rsidRDefault="0085293D">
      <w:pPr>
        <w:pStyle w:val="Direccindeldestinatario"/>
        <w:rPr>
          <w:sz w:val="24"/>
          <w:szCs w:val="24"/>
        </w:rPr>
      </w:pPr>
      <w:r>
        <w:rPr>
          <w:b/>
          <w:sz w:val="24"/>
          <w:szCs w:val="24"/>
        </w:rPr>
        <w:t>Minera Antucoya</w:t>
      </w:r>
    </w:p>
    <w:p w:rsidR="0014170B" w:rsidRPr="00A512B2" w:rsidRDefault="00A65549">
      <w:pPr>
        <w:pStyle w:val="Direccindeldestinatari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Presente</w:t>
      </w:r>
    </w:p>
    <w:p w:rsidR="0014170B" w:rsidRPr="00A512B2" w:rsidRDefault="0014170B">
      <w:pPr>
        <w:rPr>
          <w:sz w:val="24"/>
          <w:szCs w:val="24"/>
        </w:rPr>
      </w:pPr>
      <w:r w:rsidRPr="00A512B2">
        <w:rPr>
          <w:sz w:val="24"/>
          <w:szCs w:val="24"/>
        </w:rPr>
        <w:t>De mi consideración,</w:t>
      </w:r>
    </w:p>
    <w:p w:rsidR="0014170B" w:rsidRPr="00A512B2" w:rsidRDefault="0014170B" w:rsidP="00A512B2">
      <w:pPr>
        <w:ind w:firstLine="720"/>
        <w:jc w:val="both"/>
        <w:rPr>
          <w:b/>
          <w:sz w:val="24"/>
          <w:szCs w:val="24"/>
        </w:rPr>
      </w:pPr>
      <w:r w:rsidRPr="00A512B2">
        <w:rPr>
          <w:sz w:val="24"/>
          <w:szCs w:val="24"/>
        </w:rPr>
        <w:t>Por intermedio de la</w:t>
      </w:r>
      <w:r w:rsidR="00A65549">
        <w:rPr>
          <w:sz w:val="24"/>
          <w:szCs w:val="24"/>
        </w:rPr>
        <w:t xml:space="preserve"> presente me dirijo a Ud. para levantar Documentos a la plataforma </w:t>
      </w:r>
      <w:r w:rsidR="00A65549">
        <w:rPr>
          <w:b/>
          <w:sz w:val="24"/>
          <w:szCs w:val="24"/>
        </w:rPr>
        <w:t>SIGA</w:t>
      </w:r>
      <w:r w:rsidRPr="00A512B2">
        <w:rPr>
          <w:sz w:val="24"/>
          <w:szCs w:val="24"/>
        </w:rPr>
        <w:t>,</w:t>
      </w:r>
      <w:r w:rsidR="00D603DC">
        <w:rPr>
          <w:sz w:val="24"/>
          <w:szCs w:val="24"/>
        </w:rPr>
        <w:t xml:space="preserve"> para operar bajo los contratos en </w:t>
      </w:r>
      <w:r w:rsidR="0085293D">
        <w:rPr>
          <w:sz w:val="24"/>
          <w:szCs w:val="24"/>
        </w:rPr>
        <w:t>Minera Antucoya</w:t>
      </w:r>
      <w:r w:rsidR="00D603DC">
        <w:rPr>
          <w:sz w:val="24"/>
          <w:szCs w:val="24"/>
        </w:rPr>
        <w:t xml:space="preserve">, </w:t>
      </w:r>
      <w:r w:rsidRPr="00A512B2">
        <w:rPr>
          <w:sz w:val="24"/>
          <w:szCs w:val="24"/>
        </w:rPr>
        <w:t xml:space="preserve"> </w:t>
      </w:r>
      <w:r w:rsidR="00A65549">
        <w:rPr>
          <w:sz w:val="24"/>
          <w:szCs w:val="24"/>
        </w:rPr>
        <w:t xml:space="preserve">correspondiente a Empresa </w:t>
      </w:r>
      <w:r w:rsidRPr="00A512B2">
        <w:rPr>
          <w:b/>
          <w:sz w:val="24"/>
          <w:szCs w:val="24"/>
          <w:highlight w:val="lightGray"/>
        </w:rPr>
        <w:t>NOMBRE EMPRESA</w:t>
      </w:r>
      <w:r w:rsidRPr="00A512B2">
        <w:rPr>
          <w:b/>
          <w:sz w:val="24"/>
          <w:szCs w:val="24"/>
        </w:rPr>
        <w:t xml:space="preserve">, </w:t>
      </w:r>
      <w:r w:rsidRPr="00A512B2">
        <w:rPr>
          <w:sz w:val="24"/>
          <w:szCs w:val="24"/>
        </w:rPr>
        <w:t xml:space="preserve">Rut </w:t>
      </w:r>
      <w:r w:rsidRPr="00A512B2">
        <w:rPr>
          <w:b/>
          <w:sz w:val="24"/>
          <w:szCs w:val="24"/>
          <w:highlight w:val="lightGray"/>
        </w:rPr>
        <w:t>99.999.999-9</w:t>
      </w:r>
      <w:r w:rsidR="0085293D">
        <w:rPr>
          <w:b/>
          <w:sz w:val="24"/>
          <w:szCs w:val="24"/>
        </w:rPr>
        <w:t>, Servicio xxxxx , Numero de contrato xxxxxxx</w:t>
      </w:r>
    </w:p>
    <w:p w:rsidR="0014170B" w:rsidRPr="00A512B2" w:rsidRDefault="0014170B">
      <w:pPr>
        <w:rPr>
          <w:b/>
          <w:sz w:val="24"/>
          <w:szCs w:val="24"/>
        </w:rPr>
      </w:pPr>
    </w:p>
    <w:p w:rsidR="0014170B" w:rsidRPr="00A512B2" w:rsidRDefault="0014170B" w:rsidP="00A512B2">
      <w:pPr>
        <w:ind w:firstLine="720"/>
        <w:jc w:val="both"/>
        <w:rPr>
          <w:sz w:val="24"/>
          <w:szCs w:val="24"/>
        </w:rPr>
      </w:pPr>
      <w:r w:rsidRPr="00A512B2">
        <w:rPr>
          <w:sz w:val="24"/>
          <w:szCs w:val="24"/>
        </w:rPr>
        <w:t>Lo anterio</w:t>
      </w:r>
      <w:r w:rsidR="0085293D">
        <w:rPr>
          <w:sz w:val="24"/>
          <w:szCs w:val="24"/>
        </w:rPr>
        <w:t>r con el propósito de dar fe,</w:t>
      </w:r>
      <w:r w:rsidRPr="00A512B2">
        <w:rPr>
          <w:sz w:val="24"/>
          <w:szCs w:val="24"/>
        </w:rPr>
        <w:t xml:space="preserve"> que todo documento</w:t>
      </w:r>
      <w:r w:rsidR="0085293D">
        <w:rPr>
          <w:sz w:val="24"/>
          <w:szCs w:val="24"/>
        </w:rPr>
        <w:t xml:space="preserve"> de Empresa y también L</w:t>
      </w:r>
      <w:bookmarkStart w:id="0" w:name="_GoBack"/>
      <w:bookmarkEnd w:id="0"/>
      <w:r w:rsidR="0085293D">
        <w:rPr>
          <w:sz w:val="24"/>
          <w:szCs w:val="24"/>
        </w:rPr>
        <w:t>aboral de los trabajadores,</w:t>
      </w:r>
      <w:r w:rsidRPr="00A512B2">
        <w:rPr>
          <w:sz w:val="24"/>
          <w:szCs w:val="24"/>
        </w:rPr>
        <w:t xml:space="preserve"> que se ingrese mediante archivo digital al sistema </w:t>
      </w:r>
      <w:r w:rsidR="00A65549">
        <w:rPr>
          <w:b/>
          <w:sz w:val="24"/>
          <w:szCs w:val="24"/>
        </w:rPr>
        <w:t>SIGA</w:t>
      </w:r>
      <w:r w:rsidRPr="00A512B2">
        <w:rPr>
          <w:sz w:val="24"/>
          <w:szCs w:val="24"/>
        </w:rPr>
        <w:t xml:space="preserve"> es copia fiel del original, siendo responsable </w:t>
      </w:r>
      <w:r w:rsidR="00A512B2" w:rsidRPr="00A512B2">
        <w:rPr>
          <w:sz w:val="24"/>
          <w:szCs w:val="24"/>
        </w:rPr>
        <w:t xml:space="preserve">el Sr. </w:t>
      </w:r>
      <w:r w:rsidR="00A512B2" w:rsidRPr="00A512B2">
        <w:rPr>
          <w:b/>
          <w:sz w:val="24"/>
          <w:szCs w:val="24"/>
          <w:highlight w:val="lightGray"/>
        </w:rPr>
        <w:t>Nombre Completo</w:t>
      </w:r>
      <w:r w:rsidR="00A512B2" w:rsidRPr="00A512B2">
        <w:rPr>
          <w:sz w:val="24"/>
          <w:szCs w:val="24"/>
        </w:rPr>
        <w:t>, C.I</w:t>
      </w:r>
      <w:r w:rsidR="00A512B2" w:rsidRPr="00A512B2">
        <w:rPr>
          <w:sz w:val="24"/>
          <w:szCs w:val="24"/>
          <w:highlight w:val="lightGray"/>
        </w:rPr>
        <w:t xml:space="preserve">. </w:t>
      </w:r>
      <w:r w:rsidR="00A512B2" w:rsidRPr="00A512B2">
        <w:rPr>
          <w:b/>
          <w:sz w:val="24"/>
          <w:szCs w:val="24"/>
          <w:highlight w:val="lightGray"/>
        </w:rPr>
        <w:t>11.111.111-1</w:t>
      </w:r>
      <w:r w:rsidR="0085293D">
        <w:rPr>
          <w:b/>
          <w:sz w:val="24"/>
          <w:szCs w:val="24"/>
        </w:rPr>
        <w:t xml:space="preserve"> Representante legal de la empresa xxxxx Rut xxxxxx</w:t>
      </w:r>
    </w:p>
    <w:p w:rsidR="007258B5" w:rsidRPr="00A512B2" w:rsidRDefault="007258B5" w:rsidP="00A512B2">
      <w:pPr>
        <w:rPr>
          <w:sz w:val="24"/>
          <w:szCs w:val="24"/>
        </w:rPr>
      </w:pPr>
    </w:p>
    <w:p w:rsidR="007258B5" w:rsidRPr="00A512B2" w:rsidRDefault="00A512B2">
      <w:pPr>
        <w:pStyle w:val="Cierre"/>
        <w:rPr>
          <w:sz w:val="24"/>
          <w:szCs w:val="24"/>
        </w:rPr>
      </w:pPr>
      <w:r w:rsidRPr="00A512B2">
        <w:rPr>
          <w:sz w:val="24"/>
          <w:szCs w:val="24"/>
        </w:rPr>
        <w:t>Sin otro particular, le saluda atentamente.</w:t>
      </w:r>
    </w:p>
    <w:p w:rsidR="00A512B2" w:rsidRDefault="00A512B2">
      <w:pPr>
        <w:pStyle w:val="Cier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3122812</wp:posOffset>
                </wp:positionH>
                <wp:positionV relativeFrom="paragraph">
                  <wp:posOffset>715010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B2" w:rsidRPr="00A512B2" w:rsidRDefault="00A512B2" w:rsidP="00A512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12B2">
                              <w:rPr>
                                <w:b/>
                              </w:rPr>
                              <w:t>NOMBRE</w:t>
                            </w:r>
                          </w:p>
                          <w:p w:rsidR="00A512B2" w:rsidRPr="00A512B2" w:rsidRDefault="00A512B2" w:rsidP="00A512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512B2">
                              <w:rPr>
                                <w:b/>
                              </w:rPr>
                              <w:t>RUT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5.9pt;margin-top:56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" filled="f" stroked="f">
                <v:textbox style="mso-fit-shape-to-text:t">
                  <w:txbxContent>
                    <w:p w:rsidR="00A512B2" w:rsidRPr="00A512B2" w:rsidRDefault="00A512B2" w:rsidP="00A512B2">
                      <w:pPr>
                        <w:jc w:val="center"/>
                        <w:rPr>
                          <w:b/>
                        </w:rPr>
                      </w:pPr>
                      <w:r w:rsidRPr="00A512B2">
                        <w:rPr>
                          <w:b/>
                        </w:rPr>
                        <w:t>NOMBRE</w:t>
                      </w:r>
                    </w:p>
                    <w:p w:rsidR="00A512B2" w:rsidRPr="00A512B2" w:rsidRDefault="00A512B2" w:rsidP="00A512B2">
                      <w:pPr>
                        <w:jc w:val="center"/>
                        <w:rPr>
                          <w:b/>
                        </w:rPr>
                      </w:pPr>
                      <w:r w:rsidRPr="00A512B2">
                        <w:rPr>
                          <w:b/>
                        </w:rPr>
                        <w:t>RUT</w:t>
                      </w:r>
                    </w:p>
                  </w:txbxContent>
                </v:textbox>
              </v:shape>
            </w:pict>
          </mc:Fallback>
        </mc:AlternateContent>
      </w:r>
    </w:p>
    <w:p w:rsidR="00A512B2" w:rsidRDefault="00A512B2">
      <w:pPr>
        <w:pStyle w:val="Cierre"/>
      </w:pPr>
    </w:p>
    <w:p w:rsidR="00A512B2" w:rsidRDefault="00A512B2">
      <w:pPr>
        <w:pStyle w:val="Cierre"/>
      </w:pPr>
    </w:p>
    <w:p w:rsidR="00A512B2" w:rsidRDefault="00A512B2">
      <w:pPr>
        <w:pStyle w:val="Cierre"/>
      </w:pPr>
    </w:p>
    <w:sectPr w:rsidR="00A512B2">
      <w:headerReference w:type="even" r:id="rId9"/>
      <w:headerReference w:type="default" r:id="rId10"/>
      <w:footerReference w:type="even" r:id="rId11"/>
      <w:footerReference w:type="default" r:id="rId12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DB" w:rsidRDefault="00E25CDB">
      <w:pPr>
        <w:spacing w:after="0" w:line="240" w:lineRule="auto"/>
      </w:pPr>
      <w:r>
        <w:separator/>
      </w:r>
    </w:p>
  </w:endnote>
  <w:endnote w:type="continuationSeparator" w:id="0">
    <w:p w:rsidR="00E25CDB" w:rsidRDefault="00E2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B5" w:rsidRDefault="003D0ACC">
    <w:r>
      <w:fldChar w:fldCharType="begin"/>
    </w:r>
    <w:r>
      <w:instrText>PAGE   \* MERGEFORMAT</w:instrText>
    </w:r>
    <w:r>
      <w:fldChar w:fldCharType="separate"/>
    </w:r>
    <w:r w:rsidR="00A512B2" w:rsidRPr="00A512B2">
      <w:rPr>
        <w:noProof/>
        <w:lang w:val="es-ES"/>
      </w:rPr>
      <w:t>2</w:t>
    </w:r>
    <w:r>
      <w:fldChar w:fldCharType="end"/>
    </w:r>
    <w:r>
      <w:rPr>
        <w:lang w:val="es-ES"/>
      </w:rPr>
      <w:t xml:space="preserve"> </w:t>
    </w:r>
    <w:r>
      <w:rPr>
        <w:color w:val="A04DA3" w:themeColor="accent3"/>
      </w:rPr>
      <w:sym w:font="Wingdings 2" w:char="F097"/>
    </w:r>
    <w:r>
      <w:rPr>
        <w:lang w:val="es-ES"/>
      </w:rP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845"/>
      <w:gridCol w:w="1064"/>
    </w:tblGrid>
    <w:tr w:rsidR="007258B5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7258B5" w:rsidRDefault="007258B5">
          <w:pPr>
            <w:pStyle w:val="Sinespaciado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7258B5" w:rsidRDefault="007258B5">
          <w:pPr>
            <w:pStyle w:val="Sinespaciado"/>
          </w:pPr>
        </w:p>
      </w:tc>
    </w:tr>
  </w:tbl>
  <w:p w:rsidR="007258B5" w:rsidRDefault="007258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B5" w:rsidRDefault="003D0ACC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3</w:t>
    </w:r>
    <w:r>
      <w:fldChar w:fldCharType="end"/>
    </w:r>
    <w:r>
      <w:rPr>
        <w:lang w:val="es-ES"/>
      </w:rPr>
      <w:t xml:space="preserve"> </w:t>
    </w:r>
    <w:r>
      <w:rPr>
        <w:color w:val="A04DA3" w:themeColor="accent3"/>
      </w:rPr>
      <w:sym w:font="Wingdings 2" w:char="F097"/>
    </w:r>
    <w:r>
      <w:rPr>
        <w:lang w:val="es-ES"/>
      </w:rP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21"/>
      <w:gridCol w:w="2788"/>
    </w:tblGrid>
    <w:tr w:rsidR="007258B5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7258B5" w:rsidRDefault="007258B5">
          <w:pPr>
            <w:pStyle w:val="Sinespaciado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7258B5" w:rsidRDefault="007258B5">
          <w:pPr>
            <w:pStyle w:val="Sinespaciado"/>
          </w:pPr>
        </w:p>
      </w:tc>
    </w:tr>
  </w:tbl>
  <w:p w:rsidR="007258B5" w:rsidRDefault="007258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DB" w:rsidRDefault="00E25CDB">
      <w:pPr>
        <w:spacing w:after="0" w:line="240" w:lineRule="auto"/>
      </w:pPr>
      <w:r>
        <w:separator/>
      </w:r>
    </w:p>
  </w:footnote>
  <w:footnote w:type="continuationSeparator" w:id="0">
    <w:p w:rsidR="00E25CDB" w:rsidRDefault="00E2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258B5" w:rsidRDefault="0014170B">
        <w:pPr>
          <w:pStyle w:val="Encabezado"/>
          <w:pBdr>
            <w:bottom w:val="single" w:sz="4" w:space="0" w:color="auto"/>
          </w:pBdr>
        </w:pPr>
        <w:r>
          <w:t>Javier Ayala Campos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587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258B5" w:rsidRDefault="0014170B">
        <w:pPr>
          <w:pStyle w:val="Encabezado"/>
          <w:pBdr>
            <w:bottom w:val="single" w:sz="4" w:space="0" w:color="auto"/>
          </w:pBdr>
          <w:jc w:val="right"/>
        </w:pPr>
        <w:r>
          <w:t>Javier Ayala Campos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 w15:restartNumberingAfterBreak="0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0B"/>
    <w:rsid w:val="0014170B"/>
    <w:rsid w:val="00262A5D"/>
    <w:rsid w:val="003D0ACC"/>
    <w:rsid w:val="007258B5"/>
    <w:rsid w:val="0085293D"/>
    <w:rsid w:val="00A512B2"/>
    <w:rsid w:val="00A65549"/>
    <w:rsid w:val="00B154EF"/>
    <w:rsid w:val="00BA1E3B"/>
    <w:rsid w:val="00D2360C"/>
    <w:rsid w:val="00D603DC"/>
    <w:rsid w:val="00DF19C4"/>
    <w:rsid w:val="00E25CDB"/>
    <w:rsid w:val="00F5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46994"/>
  <w15:docId w15:val="{1AA4530A-E53D-4C1F-A483-3CA2BC20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2"/>
        <w:lang w:val="es-CL" w:eastAsia="es-C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Pr>
      <w:rFonts w:cstheme="minorBidi"/>
      <w:sz w:val="20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438086" w:themeColor="accent2"/>
      <w:szCs w:val="22"/>
    </w:rPr>
  </w:style>
  <w:style w:type="paragraph" w:customStyle="1" w:styleId="Direccindelremitente">
    <w:name w:val="Dirección del remitente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Direccindeldestinatario">
    <w:name w:val="Dirección del destinatario"/>
    <w:basedOn w:val="Normal"/>
    <w:uiPriority w:val="3"/>
    <w:qFormat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Firma">
    <w:name w:val="Signature"/>
    <w:basedOn w:val="Normal"/>
    <w:link w:val="FirmaCar"/>
    <w:uiPriority w:val="99"/>
    <w:unhideWhenUsed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Pr>
      <w:rFonts w:cstheme="min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nf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theme="min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theme="minorBid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theme="minorBidi"/>
      <w:b/>
      <w:i/>
      <w:caps/>
      <w:color w:val="438086" w:themeColor="accent2"/>
      <w:spacing w:val="5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theme="minorBidi"/>
      <w:i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Prrafodelista">
    <w:name w:val="List Paragraph"/>
    <w:basedOn w:val="Normal"/>
    <w:uiPriority w:val="36"/>
    <w:unhideWhenUsed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  <w:rPr>
      <w:szCs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link w:val="SubttuloCar"/>
    <w:uiPriority w:val="11"/>
    <w:rPr>
      <w:i/>
      <w:color w:val="424456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cstheme="minorBidi"/>
      <w:i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color w:val="438086" w:themeColor="accent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i/>
      <w:color w:val="53548A" w:themeColor="accent1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theme="min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pPr>
      <w:numPr>
        <w:numId w:val="1"/>
      </w:numPr>
    </w:pPr>
  </w:style>
  <w:style w:type="numbering" w:customStyle="1" w:styleId="Listanumeradaurbana">
    <w:name w:val="Lista numerada urbana"/>
    <w:uiPriority w:val="99"/>
    <w:pPr>
      <w:numPr>
        <w:numId w:val="2"/>
      </w:numPr>
    </w:pPr>
  </w:style>
  <w:style w:type="paragraph" w:customStyle="1" w:styleId="Vieta1">
    <w:name w:val="Viñeta 1"/>
    <w:basedOn w:val="Prrafodelista"/>
    <w:uiPriority w:val="37"/>
    <w:qFormat/>
    <w:pPr>
      <w:numPr>
        <w:numId w:val="11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a">
    <w:name w:val="Categoría"/>
    <w:basedOn w:val="Normal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editador\AppData\Roaming\Microsoft\Plantillas\Urb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C6974838D343A882A606C0A69E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48E9-4DF7-48EF-B7D2-04D6F24584BC}"/>
      </w:docPartPr>
      <w:docPartBody>
        <w:p w:rsidR="00F73131" w:rsidRDefault="00F732F9">
          <w:pPr>
            <w:pStyle w:val="37C6974838D343A882A606C0A69EDC0F"/>
          </w:pPr>
          <w:r>
            <w:rPr>
              <w:lang w:val="es-ES"/>
            </w:rPr>
            <w:t>[Compañía del remitente]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F9"/>
    <w:rsid w:val="00071BC9"/>
    <w:rsid w:val="00154450"/>
    <w:rsid w:val="006842BA"/>
    <w:rsid w:val="00D517AF"/>
    <w:rsid w:val="00F73131"/>
    <w:rsid w:val="00F732F9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61A254C74846998B2F83C57DEB92C0">
    <w:name w:val="4561A254C74846998B2F83C57DEB92C0"/>
  </w:style>
  <w:style w:type="paragraph" w:customStyle="1" w:styleId="37C6974838D343A882A606C0A69EDC0F">
    <w:name w:val="37C6974838D343A882A606C0A69EDC0F"/>
  </w:style>
  <w:style w:type="paragraph" w:customStyle="1" w:styleId="3A11E2B0A1544E52890F59899B7B7F71">
    <w:name w:val="3A11E2B0A1544E52890F59899B7B7F71"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C3000E27585942C180CF7C208EEB9660">
    <w:name w:val="C3000E27585942C180CF7C208EEB9660"/>
  </w:style>
  <w:style w:type="paragraph" w:customStyle="1" w:styleId="BBA1FD1C59214106A6412AE9BC476789">
    <w:name w:val="BBA1FD1C59214106A6412AE9BC476789"/>
  </w:style>
  <w:style w:type="paragraph" w:customStyle="1" w:styleId="2317E9C5598D4E54AE3F542D4B7498ED">
    <w:name w:val="2317E9C5598D4E54AE3F542D4B7498ED"/>
  </w:style>
  <w:style w:type="paragraph" w:customStyle="1" w:styleId="8FF1DB5DA14A453E82145E8DC72D759B">
    <w:name w:val="8FF1DB5DA14A453E82145E8DC72D759B"/>
  </w:style>
  <w:style w:type="paragraph" w:customStyle="1" w:styleId="D9CD10FD360E43FE946AE49AB2AD8EBC">
    <w:name w:val="D9CD10FD360E43FE946AE49AB2AD8EBC"/>
  </w:style>
  <w:style w:type="paragraph" w:customStyle="1" w:styleId="C43D03F85EF14E05B52D690C7576170A">
    <w:name w:val="C43D03F85EF14E05B52D690C75761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24F4706-313E-45D0-98D0-BD7257E65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UrbanLetter.dotx</Template>
  <TotalTime>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Ciudad, xx de xxxxxxxxxx de 202x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Ayala Campos</dc:creator>
  <cp:lastModifiedBy>Sercol</cp:lastModifiedBy>
  <cp:revision>5</cp:revision>
  <dcterms:created xsi:type="dcterms:W3CDTF">2017-10-31T22:53:00Z</dcterms:created>
  <dcterms:modified xsi:type="dcterms:W3CDTF">2022-05-16T22:36:00Z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TC017730869991</vt:lpwstr>
  </property>
</Properties>
</file>